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973C" w14:textId="77777777" w:rsidR="00D55E13" w:rsidRDefault="00D55E13" w:rsidP="00D55E13">
      <w:pPr>
        <w:pStyle w:val="Nzev"/>
        <w:rPr>
          <w:sz w:val="40"/>
        </w:rPr>
      </w:pPr>
      <w:r>
        <w:rPr>
          <w:sz w:val="40"/>
        </w:rPr>
        <w:t>REGISTRAČNÍ LIST</w:t>
      </w:r>
    </w:p>
    <w:p w14:paraId="4F3E9B7C" w14:textId="77777777" w:rsidR="00D55E13" w:rsidRDefault="00D55E13" w:rsidP="00D55E13">
      <w:pPr>
        <w:jc w:val="center"/>
        <w:rPr>
          <w:b/>
        </w:rPr>
      </w:pPr>
      <w:r>
        <w:rPr>
          <w:b/>
        </w:rPr>
        <w:t xml:space="preserve">firemního člena České silniční společnosti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2FDFB0DA" w14:textId="77777777" w:rsidR="00D55E13" w:rsidRDefault="00D55E13" w:rsidP="00D55E13">
      <w:pPr>
        <w:rPr>
          <w:b/>
        </w:rPr>
      </w:pPr>
    </w:p>
    <w:p w14:paraId="339055A4" w14:textId="77777777" w:rsidR="00D55E13" w:rsidRDefault="00D55E13" w:rsidP="00D55E13"/>
    <w:p w14:paraId="43324221" w14:textId="7BE49ECA" w:rsidR="00D55E13" w:rsidRDefault="00D55E13" w:rsidP="00F5122C">
      <w:pPr>
        <w:pStyle w:val="Nadpis1"/>
        <w:tabs>
          <w:tab w:val="right" w:leader="dot" w:pos="9498"/>
        </w:tabs>
        <w:spacing w:line="360" w:lineRule="auto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Název firmy: </w:t>
      </w:r>
      <w:r w:rsidR="00F5122C">
        <w:rPr>
          <w:b w:val="0"/>
          <w:bCs w:val="0"/>
          <w:sz w:val="24"/>
          <w:u w:val="none"/>
        </w:rPr>
        <w:tab/>
      </w:r>
    </w:p>
    <w:p w14:paraId="36ADB454" w14:textId="54820ACB" w:rsidR="001C2016" w:rsidRDefault="001C2016" w:rsidP="00F5122C">
      <w:pPr>
        <w:tabs>
          <w:tab w:val="right" w:leader="dot" w:pos="9498"/>
        </w:tabs>
        <w:spacing w:line="360" w:lineRule="auto"/>
      </w:pPr>
      <w:r>
        <w:t>Adresa sídla</w:t>
      </w:r>
      <w:r w:rsidR="00D55E13">
        <w:t xml:space="preserve">: </w:t>
      </w:r>
      <w:r w:rsidR="00F5122C">
        <w:tab/>
      </w:r>
    </w:p>
    <w:p w14:paraId="7A1FC5C0" w14:textId="6E34597F" w:rsidR="00D55E13" w:rsidRDefault="001C2016" w:rsidP="00F5122C">
      <w:pPr>
        <w:tabs>
          <w:tab w:val="right" w:leader="dot" w:pos="9498"/>
        </w:tabs>
        <w:spacing w:line="360" w:lineRule="auto"/>
      </w:pPr>
      <w:r>
        <w:t xml:space="preserve">Adresa </w:t>
      </w:r>
      <w:r w:rsidR="00F5122C">
        <w:t xml:space="preserve">korespondenční: </w:t>
      </w:r>
      <w:r w:rsidR="00F5122C">
        <w:tab/>
      </w:r>
    </w:p>
    <w:p w14:paraId="6E30C96A" w14:textId="0B7231C2" w:rsidR="001C2016" w:rsidRDefault="001C2016" w:rsidP="00B008C5">
      <w:pPr>
        <w:tabs>
          <w:tab w:val="right" w:leader="dot" w:pos="5245"/>
          <w:tab w:val="right" w:leader="dot" w:pos="9498"/>
        </w:tabs>
        <w:spacing w:line="360" w:lineRule="auto"/>
      </w:pPr>
      <w:r>
        <w:t xml:space="preserve">IČO: </w:t>
      </w:r>
      <w:r w:rsidR="00F5122C">
        <w:tab/>
      </w:r>
      <w:r w:rsidR="00B008C5">
        <w:t xml:space="preserve"> </w:t>
      </w:r>
      <w:r w:rsidR="00F5122C">
        <w:t xml:space="preserve">DIČ: </w:t>
      </w:r>
      <w:r w:rsidR="00F5122C">
        <w:tab/>
      </w:r>
    </w:p>
    <w:p w14:paraId="0A7B33BE" w14:textId="77777777" w:rsidR="00B008C5" w:rsidRDefault="00D55E13" w:rsidP="00F5122C">
      <w:pPr>
        <w:tabs>
          <w:tab w:val="right" w:leader="dot" w:pos="9498"/>
        </w:tabs>
        <w:spacing w:line="360" w:lineRule="auto"/>
      </w:pPr>
      <w:r>
        <w:t>Ředitel firmy:</w:t>
      </w:r>
      <w:r w:rsidR="00B008C5">
        <w:t xml:space="preserve"> </w:t>
      </w:r>
      <w:r w:rsidR="00B008C5">
        <w:tab/>
      </w:r>
    </w:p>
    <w:p w14:paraId="2FF247D1" w14:textId="551B5A57" w:rsidR="00D55E13" w:rsidRDefault="00D55E13" w:rsidP="00F5122C">
      <w:pPr>
        <w:tabs>
          <w:tab w:val="right" w:leader="dot" w:pos="9498"/>
        </w:tabs>
        <w:spacing w:line="360" w:lineRule="auto"/>
      </w:pPr>
      <w:r>
        <w:t xml:space="preserve">Tel.: </w:t>
      </w:r>
      <w:r w:rsidR="00B008C5">
        <w:tab/>
      </w:r>
    </w:p>
    <w:p w14:paraId="05CC486A" w14:textId="78941068" w:rsidR="00D55E13" w:rsidRDefault="00D55E13" w:rsidP="00F5122C">
      <w:pPr>
        <w:tabs>
          <w:tab w:val="right" w:leader="dot" w:pos="9498"/>
        </w:tabs>
        <w:spacing w:line="360" w:lineRule="auto"/>
      </w:pPr>
      <w:r>
        <w:t xml:space="preserve">e-mail: </w:t>
      </w:r>
      <w:r w:rsidR="00B008C5">
        <w:tab/>
      </w:r>
    </w:p>
    <w:p w14:paraId="0902AF4D" w14:textId="77777777" w:rsidR="00D55E13" w:rsidRDefault="00D55E13" w:rsidP="00F5122C">
      <w:pPr>
        <w:tabs>
          <w:tab w:val="right" w:leader="dot" w:pos="9498"/>
        </w:tabs>
        <w:spacing w:line="360" w:lineRule="auto"/>
      </w:pPr>
    </w:p>
    <w:p w14:paraId="470BD791" w14:textId="1E9B081B" w:rsidR="00D55E13" w:rsidRDefault="00D55E13" w:rsidP="00F5122C">
      <w:pPr>
        <w:pStyle w:val="Zkladntext"/>
        <w:tabs>
          <w:tab w:val="right" w:leader="dot" w:pos="9498"/>
        </w:tabs>
        <w:spacing w:line="360" w:lineRule="auto"/>
      </w:pPr>
      <w:r>
        <w:t>Zástupce firmy pro styk s Českou silniční společností</w:t>
      </w:r>
      <w:r w:rsidR="001C2016">
        <w:t xml:space="preserve"> </w:t>
      </w:r>
      <w:proofErr w:type="spellStart"/>
      <w:r w:rsidR="001C2016">
        <w:t>z.s</w:t>
      </w:r>
      <w:proofErr w:type="spellEnd"/>
      <w:r w:rsidR="001C2016">
        <w:t>.</w:t>
      </w:r>
      <w:r>
        <w:t xml:space="preserve">: </w:t>
      </w:r>
      <w:r w:rsidR="00B008C5">
        <w:tab/>
      </w:r>
    </w:p>
    <w:p w14:paraId="2C59B12A" w14:textId="65082092" w:rsidR="00D55E13" w:rsidRDefault="00D55E13" w:rsidP="00F5122C">
      <w:pPr>
        <w:tabs>
          <w:tab w:val="right" w:leader="dot" w:pos="9498"/>
        </w:tabs>
        <w:spacing w:line="360" w:lineRule="auto"/>
      </w:pPr>
      <w:r>
        <w:t xml:space="preserve">Tel.: </w:t>
      </w:r>
      <w:r w:rsidR="00B008C5">
        <w:tab/>
      </w:r>
    </w:p>
    <w:p w14:paraId="605CE91B" w14:textId="56BE9DFB" w:rsidR="00D55E13" w:rsidRDefault="00D55E13" w:rsidP="00F5122C">
      <w:pPr>
        <w:tabs>
          <w:tab w:val="right" w:leader="dot" w:pos="9498"/>
        </w:tabs>
        <w:spacing w:line="360" w:lineRule="auto"/>
      </w:pPr>
      <w:r>
        <w:t xml:space="preserve">e-mail: </w:t>
      </w:r>
      <w:r w:rsidR="00B008C5">
        <w:tab/>
      </w:r>
    </w:p>
    <w:p w14:paraId="6767ADA3" w14:textId="77777777" w:rsidR="00D55E13" w:rsidRDefault="00D55E13" w:rsidP="00D55E13">
      <w:pPr>
        <w:spacing w:line="360" w:lineRule="auto"/>
      </w:pPr>
    </w:p>
    <w:p w14:paraId="0F7D3796" w14:textId="77777777" w:rsidR="00D55E13" w:rsidRDefault="00D55E13" w:rsidP="00D55E13">
      <w:pPr>
        <w:pStyle w:val="Nadpis2"/>
        <w:spacing w:line="360" w:lineRule="auto"/>
      </w:pPr>
      <w:r>
        <w:t>Výše ročních příspěvků</w:t>
      </w:r>
    </w:p>
    <w:p w14:paraId="51CA2226" w14:textId="332D3576" w:rsidR="00D55E13" w:rsidRDefault="005D27AF" w:rsidP="00D55E13">
      <w:pPr>
        <w:pStyle w:val="Zkladntext"/>
        <w:spacing w:line="360" w:lineRule="auto"/>
      </w:pPr>
      <w:r>
        <w:t>P</w:t>
      </w:r>
      <w:r w:rsidR="00D55E13">
        <w:t xml:space="preserve">odle rozhodnutí </w:t>
      </w:r>
      <w:r w:rsidR="001C2016">
        <w:t>X. sjezdu</w:t>
      </w:r>
      <w:r w:rsidR="00D55E13">
        <w:t xml:space="preserve"> České silniční společnosti </w:t>
      </w:r>
      <w:proofErr w:type="spellStart"/>
      <w:r w:rsidR="00D55E13">
        <w:t>z.s</w:t>
      </w:r>
      <w:proofErr w:type="spellEnd"/>
      <w:r w:rsidR="00D55E13">
        <w:t xml:space="preserve">. z </w:t>
      </w:r>
      <w:r w:rsidR="001C2016">
        <w:t>3</w:t>
      </w:r>
      <w:r w:rsidR="00D55E13">
        <w:t xml:space="preserve">. prosince </w:t>
      </w:r>
      <w:r w:rsidR="001C2016">
        <w:t>2021</w:t>
      </w:r>
      <w:r w:rsidR="00D55E13">
        <w:t xml:space="preserve"> </w:t>
      </w:r>
      <w:r>
        <w:t xml:space="preserve">je </w:t>
      </w:r>
      <w:r w:rsidR="00C84886">
        <w:t xml:space="preserve">firemní člen </w:t>
      </w:r>
      <w:r>
        <w:t xml:space="preserve">v závislosti na počtu </w:t>
      </w:r>
      <w:r w:rsidR="00C84886">
        <w:t xml:space="preserve">svých </w:t>
      </w:r>
      <w:r>
        <w:t>zaměstnanců uvedeném v rejstříku ARES</w:t>
      </w:r>
      <w:r>
        <w:t xml:space="preserve"> zařazen do jedné z pěti kategorií </w:t>
      </w:r>
      <w:r w:rsidR="00C84886">
        <w:t xml:space="preserve">s odpovídající výší členského příspěvku </w:t>
      </w:r>
      <w:r>
        <w:t>podle následující tabulky.</w:t>
      </w:r>
    </w:p>
    <w:p w14:paraId="6868C462" w14:textId="77777777" w:rsidR="00F5122C" w:rsidRDefault="00F5122C" w:rsidP="00D55E13">
      <w:pPr>
        <w:pStyle w:val="Zkladntext"/>
        <w:spacing w:line="360" w:lineRule="auto"/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2558"/>
        <w:gridCol w:w="2268"/>
        <w:gridCol w:w="3118"/>
      </w:tblGrid>
      <w:tr w:rsidR="00DC3A2E" w:rsidRPr="00E21D0C" w14:paraId="6BD5952C" w14:textId="79F00CF9" w:rsidTr="00F5122C">
        <w:trPr>
          <w:trHeight w:val="338"/>
        </w:trPr>
        <w:tc>
          <w:tcPr>
            <w:tcW w:w="1807" w:type="dxa"/>
          </w:tcPr>
          <w:p w14:paraId="22B6BE14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Kategorie</w:t>
            </w:r>
          </w:p>
        </w:tc>
        <w:tc>
          <w:tcPr>
            <w:tcW w:w="2558" w:type="dxa"/>
          </w:tcPr>
          <w:p w14:paraId="57A6D583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Počet zaměstnanců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380B612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Roční příspěvek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2EA22C" w14:textId="6A94FF2E" w:rsidR="00DC3A2E" w:rsidRPr="00F5122C" w:rsidRDefault="00DC3A2E" w:rsidP="00F5122C">
            <w:pPr>
              <w:jc w:val="center"/>
              <w:rPr>
                <w:b/>
                <w:bCs/>
              </w:rPr>
            </w:pPr>
            <w:r w:rsidRPr="00F5122C">
              <w:rPr>
                <w:b/>
                <w:bCs/>
              </w:rPr>
              <w:t>Vyznačení odpovídající kategorie</w:t>
            </w:r>
            <w:r w:rsidR="00F5122C">
              <w:rPr>
                <w:b/>
                <w:bCs/>
              </w:rPr>
              <w:t xml:space="preserve"> (X)</w:t>
            </w:r>
          </w:p>
        </w:tc>
      </w:tr>
      <w:tr w:rsidR="00DC3A2E" w:rsidRPr="00E21D0C" w14:paraId="506CA339" w14:textId="5D10333F" w:rsidTr="00F5122C">
        <w:trPr>
          <w:trHeight w:val="207"/>
        </w:trPr>
        <w:tc>
          <w:tcPr>
            <w:tcW w:w="1807" w:type="dxa"/>
          </w:tcPr>
          <w:p w14:paraId="7BC8A182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I.</w:t>
            </w:r>
          </w:p>
        </w:tc>
        <w:tc>
          <w:tcPr>
            <w:tcW w:w="2558" w:type="dxa"/>
          </w:tcPr>
          <w:p w14:paraId="5AE8E10D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0-25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30E8E0F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8 000 Kč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AD9BE" w14:textId="77777777" w:rsidR="00DC3A2E" w:rsidRPr="00E21D0C" w:rsidRDefault="00DC3A2E"/>
        </w:tc>
      </w:tr>
      <w:tr w:rsidR="00DC3A2E" w:rsidRPr="00E21D0C" w14:paraId="56AEBDB4" w14:textId="56D03067" w:rsidTr="00F5122C">
        <w:trPr>
          <w:trHeight w:val="214"/>
        </w:trPr>
        <w:tc>
          <w:tcPr>
            <w:tcW w:w="1807" w:type="dxa"/>
          </w:tcPr>
          <w:p w14:paraId="72BEB060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II.</w:t>
            </w:r>
          </w:p>
        </w:tc>
        <w:tc>
          <w:tcPr>
            <w:tcW w:w="2558" w:type="dxa"/>
          </w:tcPr>
          <w:p w14:paraId="18813795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26-100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303E0767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16 000 Kč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DCC38" w14:textId="77777777" w:rsidR="00DC3A2E" w:rsidRPr="00E21D0C" w:rsidRDefault="00DC3A2E"/>
        </w:tc>
      </w:tr>
      <w:tr w:rsidR="00DC3A2E" w:rsidRPr="00E21D0C" w14:paraId="4A98EC96" w14:textId="56F029EE" w:rsidTr="00F5122C">
        <w:trPr>
          <w:trHeight w:val="220"/>
        </w:trPr>
        <w:tc>
          <w:tcPr>
            <w:tcW w:w="1807" w:type="dxa"/>
          </w:tcPr>
          <w:p w14:paraId="08B08094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III.</w:t>
            </w:r>
          </w:p>
        </w:tc>
        <w:tc>
          <w:tcPr>
            <w:tcW w:w="2558" w:type="dxa"/>
          </w:tcPr>
          <w:p w14:paraId="76416D9A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101-250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4716A3DB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24 000 Kč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56208" w14:textId="77777777" w:rsidR="00DC3A2E" w:rsidRPr="00E21D0C" w:rsidRDefault="00DC3A2E"/>
        </w:tc>
      </w:tr>
      <w:tr w:rsidR="00DC3A2E" w:rsidRPr="00E21D0C" w14:paraId="1F6E9828" w14:textId="560EAD30" w:rsidTr="00F5122C">
        <w:trPr>
          <w:trHeight w:val="225"/>
        </w:trPr>
        <w:tc>
          <w:tcPr>
            <w:tcW w:w="1807" w:type="dxa"/>
          </w:tcPr>
          <w:p w14:paraId="67B92323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IV.</w:t>
            </w:r>
          </w:p>
        </w:tc>
        <w:tc>
          <w:tcPr>
            <w:tcW w:w="2558" w:type="dxa"/>
          </w:tcPr>
          <w:p w14:paraId="4485DE17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251-1 000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EA5F32B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32 000 Kč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6F3F1" w14:textId="77777777" w:rsidR="00DC3A2E" w:rsidRPr="00E21D0C" w:rsidRDefault="00DC3A2E"/>
        </w:tc>
      </w:tr>
      <w:tr w:rsidR="00DC3A2E" w:rsidRPr="00E21D0C" w14:paraId="580A2B06" w14:textId="67990E6F" w:rsidTr="00F5122C">
        <w:trPr>
          <w:trHeight w:val="232"/>
        </w:trPr>
        <w:tc>
          <w:tcPr>
            <w:tcW w:w="1807" w:type="dxa"/>
          </w:tcPr>
          <w:p w14:paraId="70D000B5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V.</w:t>
            </w:r>
          </w:p>
        </w:tc>
        <w:tc>
          <w:tcPr>
            <w:tcW w:w="2558" w:type="dxa"/>
          </w:tcPr>
          <w:p w14:paraId="76B81936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&gt;1 000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FAC1765" w14:textId="77777777" w:rsidR="00DC3A2E" w:rsidRPr="00E21D0C" w:rsidRDefault="00DC3A2E" w:rsidP="00E21D0C">
            <w:pPr>
              <w:spacing w:line="360" w:lineRule="auto"/>
              <w:jc w:val="center"/>
            </w:pPr>
            <w:r w:rsidRPr="00E21D0C">
              <w:t>40 000 Kč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BA6C4" w14:textId="77777777" w:rsidR="00DC3A2E" w:rsidRPr="00E21D0C" w:rsidRDefault="00DC3A2E"/>
        </w:tc>
      </w:tr>
    </w:tbl>
    <w:p w14:paraId="528CEF89" w14:textId="77777777" w:rsidR="00D55E13" w:rsidRDefault="00D55E13" w:rsidP="00D55E13">
      <w:pPr>
        <w:spacing w:line="360" w:lineRule="auto"/>
      </w:pPr>
    </w:p>
    <w:p w14:paraId="1BADE682" w14:textId="710E70C2" w:rsidR="00D55E13" w:rsidRDefault="00D55E13" w:rsidP="00D55E13">
      <w:pPr>
        <w:spacing w:line="360" w:lineRule="auto"/>
      </w:pPr>
    </w:p>
    <w:p w14:paraId="5208B5A4" w14:textId="77777777" w:rsidR="00F5122C" w:rsidRDefault="00F5122C" w:rsidP="00D55E13">
      <w:pPr>
        <w:spacing w:line="360" w:lineRule="auto"/>
      </w:pPr>
    </w:p>
    <w:p w14:paraId="79DAFF52" w14:textId="77777777" w:rsidR="00D55E13" w:rsidRDefault="00D55E13" w:rsidP="00D55E13">
      <w:pPr>
        <w:spacing w:line="360" w:lineRule="auto"/>
      </w:pPr>
    </w:p>
    <w:p w14:paraId="6181E127" w14:textId="77777777" w:rsidR="009C49B0" w:rsidRPr="00D55E13" w:rsidRDefault="00D55E13" w:rsidP="00D55E13">
      <w:pPr>
        <w:spacing w:line="360" w:lineRule="auto"/>
      </w:pPr>
      <w:r>
        <w:t>Datum</w:t>
      </w:r>
      <w:r>
        <w:tab/>
        <w:t>…………………………….</w:t>
      </w:r>
      <w:r>
        <w:tab/>
      </w:r>
      <w:r>
        <w:tab/>
      </w:r>
      <w:r>
        <w:tab/>
      </w:r>
      <w:r>
        <w:tab/>
      </w:r>
      <w:r>
        <w:tab/>
        <w:t>Podpis …………………….</w:t>
      </w:r>
    </w:p>
    <w:sectPr w:rsidR="009C49B0" w:rsidRPr="00D55E13" w:rsidSect="00DC3A2E">
      <w:headerReference w:type="default" r:id="rId7"/>
      <w:type w:val="continuous"/>
      <w:pgSz w:w="11906" w:h="16838"/>
      <w:pgMar w:top="2269" w:right="92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3E06" w14:textId="77777777" w:rsidR="00036CB2" w:rsidRDefault="00036CB2">
      <w:r>
        <w:separator/>
      </w:r>
    </w:p>
  </w:endnote>
  <w:endnote w:type="continuationSeparator" w:id="0">
    <w:p w14:paraId="4DA5FFBE" w14:textId="77777777" w:rsidR="00036CB2" w:rsidRDefault="0003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C64D" w14:textId="77777777" w:rsidR="00036CB2" w:rsidRDefault="00036CB2">
      <w:r>
        <w:separator/>
      </w:r>
    </w:p>
  </w:footnote>
  <w:footnote w:type="continuationSeparator" w:id="0">
    <w:p w14:paraId="017CCFDB" w14:textId="77777777" w:rsidR="00036CB2" w:rsidRDefault="0003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8F61" w14:textId="77777777" w:rsidR="002D5114" w:rsidRPr="00B8179F" w:rsidRDefault="00255D8A" w:rsidP="00C75E3D">
    <w:pPr>
      <w:pStyle w:val="Zhlav"/>
      <w:ind w:left="1418"/>
      <w:rPr>
        <w:rFonts w:ascii="Bookman Old Style" w:hAnsi="Bookman Old Style"/>
        <w:b/>
        <w:caps/>
        <w:sz w:val="36"/>
        <w:szCs w:val="36"/>
      </w:rPr>
    </w:pPr>
    <w:r>
      <w:rPr>
        <w:rFonts w:ascii="Bookman Old Style" w:hAnsi="Bookman Old Style"/>
        <w:b/>
        <w:caps/>
        <w:noProof/>
        <w:sz w:val="36"/>
        <w:szCs w:val="36"/>
      </w:rPr>
      <w:drawing>
        <wp:anchor distT="0" distB="0" distL="114300" distR="114300" simplePos="0" relativeHeight="251661824" behindDoc="0" locked="0" layoutInCell="1" allowOverlap="1" wp14:anchorId="7F2F013B" wp14:editId="494F31F0">
          <wp:simplePos x="0" y="0"/>
          <wp:positionH relativeFrom="column">
            <wp:posOffset>-247650</wp:posOffset>
          </wp:positionH>
          <wp:positionV relativeFrom="paragraph">
            <wp:posOffset>-1906</wp:posOffset>
          </wp:positionV>
          <wp:extent cx="1114425" cy="863091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SS -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901" cy="864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3BA79D" wp14:editId="519A33A9">
              <wp:simplePos x="0" y="0"/>
              <wp:positionH relativeFrom="column">
                <wp:posOffset>4762500</wp:posOffset>
              </wp:positionH>
              <wp:positionV relativeFrom="paragraph">
                <wp:posOffset>-1905</wp:posOffset>
              </wp:positionV>
              <wp:extent cx="1638300" cy="926465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DA66D" w14:textId="14768C3C" w:rsidR="002D5114" w:rsidRPr="002D5114" w:rsidRDefault="002D5114" w:rsidP="002D5114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E1F95">
                            <w:rPr>
                              <w:sz w:val="20"/>
                              <w:szCs w:val="20"/>
                            </w:rPr>
                            <w:t>Novotného lávka 5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1</w:t>
                          </w:r>
                          <w:r w:rsidR="00AC7813"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AC7813">
                            <w:rPr>
                              <w:sz w:val="20"/>
                              <w:szCs w:val="20"/>
                            </w:rPr>
                            <w:t>00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 xml:space="preserve"> Praha 1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br/>
                            <w:t>tel.: +420 221 082</w:t>
                          </w:r>
                          <w:r>
                            <w:rPr>
                              <w:sz w:val="20"/>
                              <w:szCs w:val="20"/>
                            </w:rPr>
                            <w:t> </w:t>
                          </w:r>
                          <w:r w:rsidRPr="001E1F95">
                            <w:rPr>
                              <w:sz w:val="20"/>
                              <w:szCs w:val="20"/>
                            </w:rPr>
                            <w:t>292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tel.: +420 221 082 388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hyperlink r:id="rId2" w:history="1">
                            <w:r w:rsidRPr="00BA294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info@silnicnispolecnost.cz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BA79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5pt;margin-top:-.15pt;width:129pt;height:7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" filled="f" stroked="f">
              <v:textbox>
                <w:txbxContent>
                  <w:p w14:paraId="44EDA66D" w14:textId="14768C3C" w:rsidR="002D5114" w:rsidRPr="002D5114" w:rsidRDefault="002D5114" w:rsidP="002D5114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E1F95">
                      <w:rPr>
                        <w:sz w:val="20"/>
                        <w:szCs w:val="20"/>
                      </w:rPr>
                      <w:t>Novotného lávka 5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1</w:t>
                    </w:r>
                    <w:r w:rsidR="00AC7813">
                      <w:rPr>
                        <w:sz w:val="20"/>
                        <w:szCs w:val="20"/>
                      </w:rPr>
                      <w:t>10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</w:t>
                    </w:r>
                    <w:r w:rsidR="00AC7813">
                      <w:rPr>
                        <w:sz w:val="20"/>
                        <w:szCs w:val="20"/>
                      </w:rPr>
                      <w:t>00</w:t>
                    </w:r>
                    <w:r w:rsidRPr="001E1F95">
                      <w:rPr>
                        <w:sz w:val="20"/>
                        <w:szCs w:val="20"/>
                      </w:rPr>
                      <w:t xml:space="preserve"> Praha 1</w:t>
                    </w:r>
                    <w:r w:rsidRPr="001E1F95">
                      <w:rPr>
                        <w:sz w:val="20"/>
                        <w:szCs w:val="20"/>
                      </w:rPr>
                      <w:br/>
                      <w:t>tel.: +420 221 082</w:t>
                    </w:r>
                    <w:r>
                      <w:rPr>
                        <w:sz w:val="20"/>
                        <w:szCs w:val="20"/>
                      </w:rPr>
                      <w:t> </w:t>
                    </w:r>
                    <w:r w:rsidRPr="001E1F95">
                      <w:rPr>
                        <w:sz w:val="20"/>
                        <w:szCs w:val="20"/>
                      </w:rPr>
                      <w:t>292</w:t>
                    </w:r>
                    <w:r>
                      <w:rPr>
                        <w:sz w:val="20"/>
                        <w:szCs w:val="20"/>
                      </w:rPr>
                      <w:br/>
                      <w:t>tel.: +420 221 082 388</w:t>
                    </w:r>
                    <w:r>
                      <w:rPr>
                        <w:sz w:val="20"/>
                        <w:szCs w:val="20"/>
                      </w:rPr>
                      <w:br/>
                      <w:t xml:space="preserve"> </w:t>
                    </w:r>
                    <w:hyperlink r:id="rId3" w:history="1">
                      <w:r w:rsidRPr="00BA2943">
                        <w:rPr>
                          <w:rStyle w:val="Hypertextovodkaz"/>
                          <w:sz w:val="20"/>
                          <w:szCs w:val="20"/>
                        </w:rPr>
                        <w:t>info@silnicnispolecnost.cz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E0CAE">
      <w:rPr>
        <w:cap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BCBD87" wp14:editId="1ABFA36F">
              <wp:simplePos x="0" y="0"/>
              <wp:positionH relativeFrom="column">
                <wp:posOffset>-247650</wp:posOffset>
              </wp:positionH>
              <wp:positionV relativeFrom="paragraph">
                <wp:posOffset>886460</wp:posOffset>
              </wp:positionV>
              <wp:extent cx="6648450" cy="0"/>
              <wp:effectExtent l="9525" t="12065" r="9525" b="698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3FE0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69.8pt" to="7in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"/>
          </w:pict>
        </mc:Fallback>
      </mc:AlternateContent>
    </w:r>
    <w:r w:rsidR="002D5114" w:rsidRPr="00B8179F">
      <w:rPr>
        <w:rFonts w:ascii="Bookman Old Style" w:hAnsi="Bookman Old Style"/>
        <w:b/>
        <w:caps/>
        <w:sz w:val="36"/>
        <w:szCs w:val="36"/>
      </w:rPr>
      <w:t>Česká silniční společnost</w:t>
    </w:r>
    <w:r w:rsidR="00C75E3D">
      <w:rPr>
        <w:rFonts w:ascii="Bookman Old Style" w:hAnsi="Bookman Old Style"/>
        <w:b/>
        <w:caps/>
        <w:sz w:val="36"/>
        <w:szCs w:val="36"/>
      </w:rPr>
      <w:t xml:space="preserve"> z.s.</w:t>
    </w:r>
    <w:r w:rsidR="002D5114" w:rsidRPr="00B8179F">
      <w:rPr>
        <w:rFonts w:ascii="Bookman Old Style" w:hAnsi="Bookman Old Style"/>
        <w:b/>
        <w:caps/>
        <w:sz w:val="36"/>
        <w:szCs w:val="36"/>
      </w:rPr>
      <w:br/>
    </w:r>
    <w:r w:rsidR="002D5114" w:rsidRPr="00B8179F">
      <w:rPr>
        <w:rFonts w:ascii="Bookman Old Style" w:hAnsi="Bookman Old Style"/>
        <w:caps/>
        <w:sz w:val="36"/>
        <w:szCs w:val="36"/>
      </w:rPr>
      <w:t>Czech Road Society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4F1"/>
    <w:multiLevelType w:val="hybridMultilevel"/>
    <w:tmpl w:val="D9D2E328"/>
    <w:lvl w:ilvl="0" w:tplc="F8043308">
      <w:start w:val="1"/>
      <w:numFmt w:val="decimal"/>
      <w:pStyle w:val="Odstave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E13"/>
    <w:rsid w:val="00036CB2"/>
    <w:rsid w:val="0004281C"/>
    <w:rsid w:val="00045B29"/>
    <w:rsid w:val="0005317F"/>
    <w:rsid w:val="00053BE4"/>
    <w:rsid w:val="000C6D39"/>
    <w:rsid w:val="00133BBE"/>
    <w:rsid w:val="00145F35"/>
    <w:rsid w:val="001B4E38"/>
    <w:rsid w:val="001C2016"/>
    <w:rsid w:val="001C729A"/>
    <w:rsid w:val="001D14F6"/>
    <w:rsid w:val="001E5588"/>
    <w:rsid w:val="002128F9"/>
    <w:rsid w:val="00213D5A"/>
    <w:rsid w:val="002326F2"/>
    <w:rsid w:val="00244298"/>
    <w:rsid w:val="002471B6"/>
    <w:rsid w:val="00255D8A"/>
    <w:rsid w:val="00274FC1"/>
    <w:rsid w:val="002D2905"/>
    <w:rsid w:val="002D5114"/>
    <w:rsid w:val="003023E3"/>
    <w:rsid w:val="00317527"/>
    <w:rsid w:val="00335FB9"/>
    <w:rsid w:val="003447AD"/>
    <w:rsid w:val="003914F0"/>
    <w:rsid w:val="00432D58"/>
    <w:rsid w:val="00435CF4"/>
    <w:rsid w:val="00482896"/>
    <w:rsid w:val="004A7D91"/>
    <w:rsid w:val="004B46FC"/>
    <w:rsid w:val="004D1E24"/>
    <w:rsid w:val="004E0909"/>
    <w:rsid w:val="004E0CAE"/>
    <w:rsid w:val="00535CF9"/>
    <w:rsid w:val="00573AB3"/>
    <w:rsid w:val="005C7922"/>
    <w:rsid w:val="005D27AF"/>
    <w:rsid w:val="005F35C5"/>
    <w:rsid w:val="006066CD"/>
    <w:rsid w:val="00607E2A"/>
    <w:rsid w:val="006126A7"/>
    <w:rsid w:val="00680D37"/>
    <w:rsid w:val="00696F69"/>
    <w:rsid w:val="006A4D24"/>
    <w:rsid w:val="006B3216"/>
    <w:rsid w:val="006C0FD9"/>
    <w:rsid w:val="007253D3"/>
    <w:rsid w:val="00725DD2"/>
    <w:rsid w:val="00761FBB"/>
    <w:rsid w:val="00796864"/>
    <w:rsid w:val="007A4414"/>
    <w:rsid w:val="007D7C9D"/>
    <w:rsid w:val="007E761B"/>
    <w:rsid w:val="007F1870"/>
    <w:rsid w:val="007F7B24"/>
    <w:rsid w:val="00840034"/>
    <w:rsid w:val="00876C0E"/>
    <w:rsid w:val="008B0CEF"/>
    <w:rsid w:val="008C02B6"/>
    <w:rsid w:val="008E549F"/>
    <w:rsid w:val="00916193"/>
    <w:rsid w:val="00927007"/>
    <w:rsid w:val="0093028D"/>
    <w:rsid w:val="009C49B0"/>
    <w:rsid w:val="009C7473"/>
    <w:rsid w:val="009D349B"/>
    <w:rsid w:val="009E1C71"/>
    <w:rsid w:val="009F4126"/>
    <w:rsid w:val="00A06016"/>
    <w:rsid w:val="00A44039"/>
    <w:rsid w:val="00A7497C"/>
    <w:rsid w:val="00AC0D4D"/>
    <w:rsid w:val="00AC7813"/>
    <w:rsid w:val="00B008C5"/>
    <w:rsid w:val="00B11433"/>
    <w:rsid w:val="00B80C84"/>
    <w:rsid w:val="00B8179F"/>
    <w:rsid w:val="00B9677E"/>
    <w:rsid w:val="00BA3AFC"/>
    <w:rsid w:val="00BC6585"/>
    <w:rsid w:val="00C64D34"/>
    <w:rsid w:val="00C70265"/>
    <w:rsid w:val="00C75E3D"/>
    <w:rsid w:val="00C84886"/>
    <w:rsid w:val="00CA0220"/>
    <w:rsid w:val="00D12CC9"/>
    <w:rsid w:val="00D17947"/>
    <w:rsid w:val="00D31F0E"/>
    <w:rsid w:val="00D36524"/>
    <w:rsid w:val="00D55E13"/>
    <w:rsid w:val="00D60BA7"/>
    <w:rsid w:val="00DC3A2E"/>
    <w:rsid w:val="00E21D0C"/>
    <w:rsid w:val="00E86A2E"/>
    <w:rsid w:val="00ED2EC3"/>
    <w:rsid w:val="00F4485C"/>
    <w:rsid w:val="00F5122C"/>
    <w:rsid w:val="00F67681"/>
    <w:rsid w:val="00FB3B21"/>
    <w:rsid w:val="00FC450F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D5522"/>
  <w15:docId w15:val="{AD5B4F39-E518-40FE-B4A3-7DE0A38D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5E1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5E13"/>
    <w:pPr>
      <w:keepNext/>
      <w:jc w:val="center"/>
      <w:outlineLvl w:val="0"/>
    </w:pPr>
    <w:rPr>
      <w:b/>
      <w:bCs/>
      <w:sz w:val="36"/>
      <w:u w:val="single"/>
    </w:rPr>
  </w:style>
  <w:style w:type="paragraph" w:styleId="Nadpis2">
    <w:name w:val="heading 2"/>
    <w:basedOn w:val="Normln"/>
    <w:next w:val="Normln"/>
    <w:link w:val="Nadpis2Char"/>
    <w:qFormat/>
    <w:rsid w:val="00D55E13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D29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D2905"/>
    <w:pPr>
      <w:tabs>
        <w:tab w:val="center" w:pos="4536"/>
        <w:tab w:val="right" w:pos="9072"/>
      </w:tabs>
    </w:pPr>
  </w:style>
  <w:style w:type="character" w:styleId="Hypertextovodkaz">
    <w:name w:val="Hyperlink"/>
    <w:rsid w:val="002D5114"/>
    <w:rPr>
      <w:color w:val="0000FF"/>
      <w:u w:val="single"/>
    </w:rPr>
  </w:style>
  <w:style w:type="character" w:styleId="Sledovanodkaz">
    <w:name w:val="FollowedHyperlink"/>
    <w:rsid w:val="00916193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053B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53B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qFormat/>
    <w:rsid w:val="00053BE4"/>
    <w:rPr>
      <w:b/>
      <w:bCs/>
    </w:rPr>
  </w:style>
  <w:style w:type="paragraph" w:customStyle="1" w:styleId="Odstavec">
    <w:name w:val="Odstavec"/>
    <w:basedOn w:val="Normln"/>
    <w:link w:val="OdstavecChar"/>
    <w:autoRedefine/>
    <w:qFormat/>
    <w:rsid w:val="00053BE4"/>
    <w:pPr>
      <w:numPr>
        <w:numId w:val="1"/>
      </w:numPr>
      <w:tabs>
        <w:tab w:val="left" w:pos="709"/>
        <w:tab w:val="left" w:pos="6663"/>
      </w:tabs>
      <w:spacing w:before="120" w:after="120"/>
      <w:ind w:left="714" w:hanging="357"/>
    </w:pPr>
    <w:rPr>
      <w:rFonts w:ascii="Calibri" w:hAnsi="Calibri"/>
      <w:sz w:val="26"/>
    </w:rPr>
  </w:style>
  <w:style w:type="paragraph" w:customStyle="1" w:styleId="PodpisN">
    <w:name w:val="Podpis N"/>
    <w:basedOn w:val="Normln"/>
    <w:link w:val="PodpisNChar"/>
    <w:qFormat/>
    <w:rsid w:val="00A7497C"/>
    <w:pPr>
      <w:ind w:left="5954"/>
      <w:jc w:val="center"/>
    </w:pPr>
    <w:rPr>
      <w:rFonts w:ascii="Calibri" w:hAnsi="Calibri"/>
      <w:i/>
    </w:rPr>
  </w:style>
  <w:style w:type="character" w:customStyle="1" w:styleId="OdstavecChar">
    <w:name w:val="Odstavec Char"/>
    <w:link w:val="Odstavec"/>
    <w:rsid w:val="00053BE4"/>
    <w:rPr>
      <w:rFonts w:ascii="Calibri" w:hAnsi="Calibri"/>
      <w:sz w:val="26"/>
      <w:szCs w:val="24"/>
    </w:rPr>
  </w:style>
  <w:style w:type="paragraph" w:customStyle="1" w:styleId="Default">
    <w:name w:val="Default"/>
    <w:rsid w:val="00BA3A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pisNChar">
    <w:name w:val="Podpis N Char"/>
    <w:link w:val="PodpisN"/>
    <w:rsid w:val="00A7497C"/>
    <w:rPr>
      <w:rFonts w:ascii="Calibri" w:hAnsi="Calibri"/>
      <w:i/>
      <w:sz w:val="24"/>
      <w:szCs w:val="24"/>
    </w:rPr>
  </w:style>
  <w:style w:type="paragraph" w:styleId="Textbubliny">
    <w:name w:val="Balloon Text"/>
    <w:basedOn w:val="Normln"/>
    <w:link w:val="TextbublinyChar"/>
    <w:rsid w:val="00696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6F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55E13"/>
    <w:rPr>
      <w:b/>
      <w:bCs/>
      <w:sz w:val="36"/>
      <w:szCs w:val="24"/>
      <w:u w:val="single"/>
    </w:rPr>
  </w:style>
  <w:style w:type="character" w:customStyle="1" w:styleId="Nadpis2Char">
    <w:name w:val="Nadpis 2 Char"/>
    <w:basedOn w:val="Standardnpsmoodstavce"/>
    <w:link w:val="Nadpis2"/>
    <w:rsid w:val="00D55E13"/>
    <w:rPr>
      <w:sz w:val="28"/>
      <w:szCs w:val="24"/>
    </w:rPr>
  </w:style>
  <w:style w:type="paragraph" w:styleId="Zkladntext">
    <w:name w:val="Body Text"/>
    <w:basedOn w:val="Normln"/>
    <w:link w:val="ZkladntextChar"/>
    <w:rsid w:val="00D55E13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55E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lnicnispolecnost.cz" TargetMode="External"/><Relationship Id="rId2" Type="http://schemas.openxmlformats.org/officeDocument/2006/relationships/hyperlink" Target="mailto:info@silnicnispolecnos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AppData\Roaming\Microsoft\&#352;ablony\hp-CSSz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hp-CSSzs</Template>
  <TotalTime>17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HP-CSS zs</vt:lpstr>
    </vt:vector>
  </TitlesOfParts>
  <Company>Česká silniční společnost</Company>
  <LinksUpToDate>false</LinksUpToDate>
  <CharactersWithSpaces>779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mailto:info@silnicnispolecnost.cz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HP-CSS zs</dc:title>
  <dc:creator>Tomáš Vacek</dc:creator>
  <cp:lastModifiedBy>Tomáš Vacek</cp:lastModifiedBy>
  <cp:revision>3</cp:revision>
  <cp:lastPrinted>2015-11-25T12:53:00Z</cp:lastPrinted>
  <dcterms:created xsi:type="dcterms:W3CDTF">2022-01-06T12:56:00Z</dcterms:created>
  <dcterms:modified xsi:type="dcterms:W3CDTF">2022-01-06T13:10:00Z</dcterms:modified>
</cp:coreProperties>
</file>